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F6" w:rsidRDefault="00273C9B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吸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收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8873F6" w:rsidRDefault="00273C9B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736E8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736E88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日。</w:t>
      </w:r>
    </w:p>
    <w:tbl>
      <w:tblPr>
        <w:tblW w:w="1530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00"/>
        <w:gridCol w:w="976"/>
        <w:gridCol w:w="672"/>
        <w:gridCol w:w="686"/>
        <w:gridCol w:w="994"/>
        <w:gridCol w:w="910"/>
        <w:gridCol w:w="1175"/>
        <w:gridCol w:w="966"/>
        <w:gridCol w:w="1080"/>
        <w:gridCol w:w="1695"/>
        <w:gridCol w:w="697"/>
        <w:gridCol w:w="2995"/>
        <w:gridCol w:w="1192"/>
      </w:tblGrid>
      <w:tr w:rsidR="008873F6">
        <w:trPr>
          <w:cantSplit/>
          <w:trHeight w:val="850"/>
        </w:trPr>
        <w:tc>
          <w:tcPr>
            <w:tcW w:w="867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00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6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4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175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66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80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695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697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995" w:type="dxa"/>
            <w:vAlign w:val="center"/>
          </w:tcPr>
          <w:p w:rsidR="008873F6" w:rsidRDefault="00273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1192" w:type="dxa"/>
            <w:vAlign w:val="center"/>
          </w:tcPr>
          <w:p w:rsidR="008873F6" w:rsidRDefault="00273C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8873F6">
        <w:trPr>
          <w:cantSplit/>
          <w:trHeight w:val="850"/>
        </w:trPr>
        <w:tc>
          <w:tcPr>
            <w:tcW w:w="867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赵翔</w:t>
            </w:r>
          </w:p>
        </w:tc>
        <w:tc>
          <w:tcPr>
            <w:tcW w:w="40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2000.7</w:t>
            </w:r>
          </w:p>
        </w:tc>
        <w:tc>
          <w:tcPr>
            <w:tcW w:w="672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91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17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2019.9.25</w:t>
            </w:r>
          </w:p>
        </w:tc>
        <w:tc>
          <w:tcPr>
            <w:tcW w:w="96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2020.3</w:t>
            </w:r>
          </w:p>
        </w:tc>
        <w:tc>
          <w:tcPr>
            <w:tcW w:w="108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2020.3</w:t>
            </w:r>
          </w:p>
        </w:tc>
        <w:tc>
          <w:tcPr>
            <w:tcW w:w="169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2020.4-2020.5</w:t>
            </w:r>
          </w:p>
        </w:tc>
        <w:tc>
          <w:tcPr>
            <w:tcW w:w="697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学年：校三等奖学金、校优秀学生干部</w:t>
            </w:r>
          </w:p>
        </w:tc>
        <w:tc>
          <w:tcPr>
            <w:tcW w:w="1192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CET4:412</w:t>
            </w:r>
          </w:p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</w:tr>
      <w:tr w:rsidR="008873F6">
        <w:trPr>
          <w:cantSplit/>
          <w:trHeight w:val="850"/>
        </w:trPr>
        <w:tc>
          <w:tcPr>
            <w:tcW w:w="867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方国</w:t>
            </w:r>
          </w:p>
        </w:tc>
        <w:tc>
          <w:tcPr>
            <w:tcW w:w="40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1999.9</w:t>
            </w:r>
          </w:p>
        </w:tc>
        <w:tc>
          <w:tcPr>
            <w:tcW w:w="672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91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17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2019.9.26</w:t>
            </w:r>
          </w:p>
        </w:tc>
        <w:tc>
          <w:tcPr>
            <w:tcW w:w="96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2020.3</w:t>
            </w:r>
          </w:p>
        </w:tc>
        <w:tc>
          <w:tcPr>
            <w:tcW w:w="108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2020.3</w:t>
            </w:r>
          </w:p>
        </w:tc>
        <w:tc>
          <w:tcPr>
            <w:tcW w:w="169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2020.4-2020.5</w:t>
            </w:r>
          </w:p>
        </w:tc>
        <w:tc>
          <w:tcPr>
            <w:tcW w:w="697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学年：校三等奖学金、校优秀学生干部</w:t>
            </w:r>
          </w:p>
        </w:tc>
        <w:tc>
          <w:tcPr>
            <w:tcW w:w="1192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CET4:380</w:t>
            </w:r>
          </w:p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</w:tr>
      <w:tr w:rsidR="008873F6">
        <w:trPr>
          <w:cantSplit/>
          <w:trHeight w:val="850"/>
        </w:trPr>
        <w:tc>
          <w:tcPr>
            <w:tcW w:w="867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吴涛</w:t>
            </w:r>
          </w:p>
        </w:tc>
        <w:tc>
          <w:tcPr>
            <w:tcW w:w="40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2000.02</w:t>
            </w:r>
          </w:p>
        </w:tc>
        <w:tc>
          <w:tcPr>
            <w:tcW w:w="672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91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2019.3.8</w:t>
            </w:r>
          </w:p>
        </w:tc>
        <w:tc>
          <w:tcPr>
            <w:tcW w:w="966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2019.9</w:t>
            </w:r>
          </w:p>
        </w:tc>
        <w:tc>
          <w:tcPr>
            <w:tcW w:w="1080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2019.10</w:t>
            </w:r>
          </w:p>
        </w:tc>
        <w:tc>
          <w:tcPr>
            <w:tcW w:w="169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2019.11-2019.12</w:t>
            </w:r>
          </w:p>
        </w:tc>
        <w:tc>
          <w:tcPr>
            <w:tcW w:w="697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2018-2019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学年：校三等奖学金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br/>
              <w:t>2019-2020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学年：校三等奖学金</w:t>
            </w:r>
          </w:p>
        </w:tc>
        <w:tc>
          <w:tcPr>
            <w:tcW w:w="1192" w:type="dxa"/>
            <w:vAlign w:val="center"/>
          </w:tcPr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CET4:431</w:t>
            </w:r>
          </w:p>
          <w:p w:rsidR="008873F6" w:rsidRDefault="00273C9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93</w:t>
            </w:r>
          </w:p>
        </w:tc>
      </w:tr>
    </w:tbl>
    <w:p w:rsidR="00736E88" w:rsidRPr="00E249D1" w:rsidRDefault="00273C9B" w:rsidP="00736E88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联系人：</w:t>
      </w:r>
      <w:proofErr w:type="gramStart"/>
      <w:r>
        <w:rPr>
          <w:rFonts w:hint="eastAsia"/>
          <w:sz w:val="24"/>
        </w:rPr>
        <w:t>迟传德</w:t>
      </w:r>
      <w:proofErr w:type="gramEnd"/>
      <w:r>
        <w:rPr>
          <w:rFonts w:hint="eastAsia"/>
          <w:sz w:val="24"/>
        </w:rPr>
        <w:t>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736E88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28712</w:t>
      </w:r>
      <w:r w:rsidR="00736E88">
        <w:rPr>
          <w:rFonts w:hint="eastAsia"/>
          <w:sz w:val="24"/>
        </w:rPr>
        <w:t>72</w:t>
      </w:r>
      <w:r>
        <w:rPr>
          <w:rFonts w:hint="eastAsia"/>
          <w:sz w:val="24"/>
        </w:rPr>
        <w:t>（机械工程学院党委）</w:t>
      </w:r>
      <w:r>
        <w:rPr>
          <w:rFonts w:hint="eastAsia"/>
          <w:b/>
          <w:sz w:val="24"/>
        </w:rPr>
        <w:t xml:space="preserve">  </w:t>
      </w:r>
      <w:r w:rsidR="00736E88" w:rsidRPr="00E249D1">
        <w:rPr>
          <w:rFonts w:hint="eastAsia"/>
          <w:sz w:val="24"/>
        </w:rPr>
        <w:t>电子邮箱：</w:t>
      </w:r>
      <w:hyperlink r:id="rId8" w:history="1">
        <w:r w:rsidR="00736E88" w:rsidRPr="00E249D1">
          <w:rPr>
            <w:rStyle w:val="a5"/>
            <w:rFonts w:hint="eastAsia"/>
            <w:sz w:val="24"/>
          </w:rPr>
          <w:t>jxxs@ahpu.edu.cn</w:t>
        </w:r>
      </w:hyperlink>
    </w:p>
    <w:p w:rsidR="008873F6" w:rsidRDefault="00273C9B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                                                       </w:t>
      </w:r>
    </w:p>
    <w:p w:rsidR="008873F6" w:rsidRDefault="00273C9B">
      <w:pPr>
        <w:spacing w:line="32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中共安徽工程大学机械工程学院机电专业学生党支部委员会</w:t>
      </w:r>
    </w:p>
    <w:p w:rsidR="008873F6" w:rsidRDefault="00273C9B">
      <w:pPr>
        <w:spacing w:line="320" w:lineRule="exact"/>
        <w:jc w:val="right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               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736E8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8873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9B" w:rsidRDefault="00273C9B" w:rsidP="00736E88">
      <w:r>
        <w:separator/>
      </w:r>
    </w:p>
  </w:endnote>
  <w:endnote w:type="continuationSeparator" w:id="0">
    <w:p w:rsidR="00273C9B" w:rsidRDefault="00273C9B" w:rsidP="007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9B" w:rsidRDefault="00273C9B" w:rsidP="00736E88">
      <w:r>
        <w:separator/>
      </w:r>
    </w:p>
  </w:footnote>
  <w:footnote w:type="continuationSeparator" w:id="0">
    <w:p w:rsidR="00273C9B" w:rsidRDefault="00273C9B" w:rsidP="0073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B3D"/>
    <w:rsid w:val="000D107C"/>
    <w:rsid w:val="00174F1F"/>
    <w:rsid w:val="00186DF7"/>
    <w:rsid w:val="001F0A89"/>
    <w:rsid w:val="00201029"/>
    <w:rsid w:val="00273C9B"/>
    <w:rsid w:val="004454EA"/>
    <w:rsid w:val="00477A01"/>
    <w:rsid w:val="00531DEA"/>
    <w:rsid w:val="00736E88"/>
    <w:rsid w:val="008622DC"/>
    <w:rsid w:val="008873F6"/>
    <w:rsid w:val="008D20E1"/>
    <w:rsid w:val="00995092"/>
    <w:rsid w:val="009A5D48"/>
    <w:rsid w:val="00BA157F"/>
    <w:rsid w:val="00BA5D15"/>
    <w:rsid w:val="00D2105A"/>
    <w:rsid w:val="00D46480"/>
    <w:rsid w:val="00DF4F32"/>
    <w:rsid w:val="00FC3DE7"/>
    <w:rsid w:val="01DE25D0"/>
    <w:rsid w:val="0218664A"/>
    <w:rsid w:val="038512CE"/>
    <w:rsid w:val="051D783F"/>
    <w:rsid w:val="052241E3"/>
    <w:rsid w:val="059670ED"/>
    <w:rsid w:val="07430C81"/>
    <w:rsid w:val="08633FD0"/>
    <w:rsid w:val="09116780"/>
    <w:rsid w:val="0B5E55D3"/>
    <w:rsid w:val="0B685E3A"/>
    <w:rsid w:val="0F2E38EE"/>
    <w:rsid w:val="0FA2167E"/>
    <w:rsid w:val="12913BFC"/>
    <w:rsid w:val="12C23CDA"/>
    <w:rsid w:val="13834554"/>
    <w:rsid w:val="13AF1647"/>
    <w:rsid w:val="14482BA0"/>
    <w:rsid w:val="14485F42"/>
    <w:rsid w:val="158D1746"/>
    <w:rsid w:val="15B420AD"/>
    <w:rsid w:val="16443240"/>
    <w:rsid w:val="1785755E"/>
    <w:rsid w:val="17AB01D8"/>
    <w:rsid w:val="181C5359"/>
    <w:rsid w:val="18250863"/>
    <w:rsid w:val="187850E7"/>
    <w:rsid w:val="1AE60170"/>
    <w:rsid w:val="1B5B1DF6"/>
    <w:rsid w:val="1DE550B9"/>
    <w:rsid w:val="1E0B505F"/>
    <w:rsid w:val="1E4B27A8"/>
    <w:rsid w:val="1EBF364A"/>
    <w:rsid w:val="205A4927"/>
    <w:rsid w:val="20FE44CF"/>
    <w:rsid w:val="229428C2"/>
    <w:rsid w:val="23557C22"/>
    <w:rsid w:val="26BA309C"/>
    <w:rsid w:val="272271F4"/>
    <w:rsid w:val="27583B0A"/>
    <w:rsid w:val="27A45710"/>
    <w:rsid w:val="2A3D31EF"/>
    <w:rsid w:val="2AAE4E49"/>
    <w:rsid w:val="2B7946BE"/>
    <w:rsid w:val="2B976C9E"/>
    <w:rsid w:val="2C2C4439"/>
    <w:rsid w:val="2C6A479C"/>
    <w:rsid w:val="2C8A3A92"/>
    <w:rsid w:val="2F5955B1"/>
    <w:rsid w:val="30537165"/>
    <w:rsid w:val="306A0B17"/>
    <w:rsid w:val="314A436F"/>
    <w:rsid w:val="32D724F9"/>
    <w:rsid w:val="330B5824"/>
    <w:rsid w:val="337B657E"/>
    <w:rsid w:val="341B0D08"/>
    <w:rsid w:val="34327405"/>
    <w:rsid w:val="34B604AA"/>
    <w:rsid w:val="35051D17"/>
    <w:rsid w:val="35335F83"/>
    <w:rsid w:val="36640FED"/>
    <w:rsid w:val="38280E17"/>
    <w:rsid w:val="390B2BF8"/>
    <w:rsid w:val="392A05C8"/>
    <w:rsid w:val="3A6162B7"/>
    <w:rsid w:val="3B7D4611"/>
    <w:rsid w:val="3BCF6471"/>
    <w:rsid w:val="3C057C91"/>
    <w:rsid w:val="3CBD61F9"/>
    <w:rsid w:val="3CEC4D65"/>
    <w:rsid w:val="3DD25F4A"/>
    <w:rsid w:val="3ED26D87"/>
    <w:rsid w:val="408C0A9C"/>
    <w:rsid w:val="41EB6509"/>
    <w:rsid w:val="428D63E8"/>
    <w:rsid w:val="429B5173"/>
    <w:rsid w:val="445D452E"/>
    <w:rsid w:val="47DE6AA1"/>
    <w:rsid w:val="48E13526"/>
    <w:rsid w:val="49752000"/>
    <w:rsid w:val="4ABB5F58"/>
    <w:rsid w:val="4BE0314B"/>
    <w:rsid w:val="4CDE46F9"/>
    <w:rsid w:val="4D5319DB"/>
    <w:rsid w:val="4D550946"/>
    <w:rsid w:val="4F415DB8"/>
    <w:rsid w:val="4F9C6E1B"/>
    <w:rsid w:val="4FDA0017"/>
    <w:rsid w:val="506E4D06"/>
    <w:rsid w:val="525B309C"/>
    <w:rsid w:val="527B58FA"/>
    <w:rsid w:val="55B211C9"/>
    <w:rsid w:val="56131FC4"/>
    <w:rsid w:val="564C7ECA"/>
    <w:rsid w:val="573E32B1"/>
    <w:rsid w:val="584547B5"/>
    <w:rsid w:val="592F0DC7"/>
    <w:rsid w:val="596F1644"/>
    <w:rsid w:val="59A354A0"/>
    <w:rsid w:val="5A8A096B"/>
    <w:rsid w:val="5B2D2F71"/>
    <w:rsid w:val="5C3B4BB5"/>
    <w:rsid w:val="5D0C2E8E"/>
    <w:rsid w:val="5D3C102A"/>
    <w:rsid w:val="5D66236D"/>
    <w:rsid w:val="5FB352D4"/>
    <w:rsid w:val="60E62CD3"/>
    <w:rsid w:val="614D0A05"/>
    <w:rsid w:val="62E00B3D"/>
    <w:rsid w:val="632E45F9"/>
    <w:rsid w:val="634767AD"/>
    <w:rsid w:val="66C56404"/>
    <w:rsid w:val="682F4C7F"/>
    <w:rsid w:val="686B1A6A"/>
    <w:rsid w:val="68955C7A"/>
    <w:rsid w:val="69F87B77"/>
    <w:rsid w:val="6A147CDE"/>
    <w:rsid w:val="6AF46A74"/>
    <w:rsid w:val="6B4D2FD8"/>
    <w:rsid w:val="6D535020"/>
    <w:rsid w:val="6DFE784B"/>
    <w:rsid w:val="6E904120"/>
    <w:rsid w:val="6F8429DE"/>
    <w:rsid w:val="71DD6411"/>
    <w:rsid w:val="734F6951"/>
    <w:rsid w:val="736D1107"/>
    <w:rsid w:val="7467712E"/>
    <w:rsid w:val="75801F4B"/>
    <w:rsid w:val="75821D13"/>
    <w:rsid w:val="76454A22"/>
    <w:rsid w:val="76795827"/>
    <w:rsid w:val="768323A2"/>
    <w:rsid w:val="76BD1859"/>
    <w:rsid w:val="76E91FDA"/>
    <w:rsid w:val="785715D0"/>
    <w:rsid w:val="78B955F1"/>
    <w:rsid w:val="790539DC"/>
    <w:rsid w:val="79F25AD4"/>
    <w:rsid w:val="7A6138C5"/>
    <w:rsid w:val="7B3F337B"/>
    <w:rsid w:val="7CEB1A37"/>
    <w:rsid w:val="7E0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5">
    <w:name w:val="Hyperlink"/>
    <w:rsid w:val="00736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5">
    <w:name w:val="Hyperlink"/>
    <w:rsid w:val="00736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齐尚晓</cp:lastModifiedBy>
  <cp:revision>17</cp:revision>
  <cp:lastPrinted>2019-05-30T02:06:00Z</cp:lastPrinted>
  <dcterms:created xsi:type="dcterms:W3CDTF">2018-11-08T02:53:00Z</dcterms:created>
  <dcterms:modified xsi:type="dcterms:W3CDTF">2021-09-17T06:59:00Z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EB3413AB3A7E4F899BB863BF4921B08D</vt:lpwstr>
  </property>
</Properties>
</file>